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3138B05B" w:rsidR="004F7C8C" w:rsidRPr="000D3012" w:rsidRDefault="00CB5552" w:rsidP="004F7C8C">
      <w:pPr>
        <w:pStyle w:val="Body"/>
        <w:rPr>
          <w:b/>
          <w:bCs/>
        </w:rPr>
      </w:pPr>
      <w:bookmarkStart w:id="0" w:name="_Hlk197751195"/>
      <w:r>
        <w:rPr>
          <w:b/>
          <w:bCs/>
        </w:rPr>
        <w:t xml:space="preserve">Informationen zu </w:t>
      </w:r>
      <w:r w:rsidR="000D3012">
        <w:rPr>
          <w:b/>
          <w:bCs/>
        </w:rPr>
        <w:t>verbunden</w:t>
      </w:r>
      <w:r w:rsidR="00FF32E0">
        <w:rPr>
          <w:b/>
          <w:bCs/>
        </w:rPr>
        <w:t>en</w:t>
      </w:r>
      <w:r>
        <w:rPr>
          <w:b/>
          <w:bCs/>
        </w:rPr>
        <w:t xml:space="preserve"> Dienstdaten für Nutzer der Mii-Monitor HRM40/70 Live-App (Art. 3 Abs. 3 EU-</w:t>
      </w:r>
      <w:r w:rsidR="00FF32E0">
        <w:rPr>
          <w:b/>
          <w:bCs/>
        </w:rPr>
        <w:t>Datenverordnung</w:t>
      </w:r>
      <w:r>
        <w:rPr>
          <w:b/>
          <w:bCs/>
        </w:rPr>
        <w:t xml:space="preserve">) </w:t>
      </w:r>
      <w:bookmarkEnd w:id="0"/>
    </w:p>
    <w:p w14:paraId="1AD021E2" w14:textId="7881E3C7" w:rsidR="004F7C8C" w:rsidRPr="000D3012" w:rsidRDefault="004F7C8C" w:rsidP="004F7C8C">
      <w:pPr>
        <w:pStyle w:val="Body"/>
      </w:pPr>
      <w:r w:rsidRPr="009779C1">
        <w:t xml:space="preserve">Durch die Nutzung Ihrer Mii-Monitor HRM40/70 </w:t>
      </w:r>
      <w:proofErr w:type="gramStart"/>
      <w:r w:rsidRPr="009779C1">
        <w:t>Live App</w:t>
      </w:r>
      <w:proofErr w:type="gramEnd"/>
      <w:r w:rsidRPr="009779C1">
        <w:t xml:space="preserve"> zusammen mit Ihrem HRM40 Live / 70 Live werden Daten generiert, die Sie gemäß den gesetzlichen Vorschriften, insbesondere de</w:t>
      </w:r>
      <w:r w:rsidR="00FF32E0">
        <w:t xml:space="preserve">r </w:t>
      </w:r>
      <w:r w:rsidRPr="009779C1">
        <w:t>EU-Daten</w:t>
      </w:r>
      <w:r w:rsidR="00FF32E0">
        <w:t>verordnung</w:t>
      </w:r>
      <w:r w:rsidRPr="009779C1">
        <w:t>, abrufen und verwalten können.</w:t>
      </w:r>
    </w:p>
    <w:p w14:paraId="3DB093D3" w14:textId="5B8D1A8B" w:rsidR="004F7C8C" w:rsidRPr="000D3012" w:rsidRDefault="004F7C8C" w:rsidP="004F7C8C">
      <w:pPr>
        <w:pStyle w:val="Body"/>
      </w:pPr>
      <w:r w:rsidRPr="009779C1">
        <w:t xml:space="preserve">In diesen Informationen zu </w:t>
      </w:r>
      <w:r w:rsidR="00993BB4">
        <w:t>verbundenen</w:t>
      </w:r>
      <w:r w:rsidRPr="009779C1">
        <w:t xml:space="preserve"> </w:t>
      </w:r>
      <w:r w:rsidR="00993BB4">
        <w:t>Dienstdaten</w:t>
      </w:r>
      <w:r w:rsidRPr="009779C1">
        <w:t xml:space="preserve"> informieren wir Sie in Ihrer Eigenschaft als Nutzer gemäß de</w:t>
      </w:r>
      <w:r w:rsidR="00FF32E0">
        <w:t xml:space="preserve">r </w:t>
      </w:r>
      <w:r w:rsidRPr="009779C1">
        <w:t>EU-</w:t>
      </w:r>
      <w:r w:rsidR="00FF32E0">
        <w:t>Datenverordnung</w:t>
      </w:r>
      <w:r w:rsidRPr="009779C1">
        <w:t xml:space="preserve"> (siehe Definition unten), welche Art von Daten Ihre Honda HRM40 Live / 70 Live und Mii-Monitor HRM40/70 Live-App generieren, welches potenzielle Volumen diese Daten haben, wie sie gespeichert und weitergegeben werden und wie Sie auf diese Daten zugreifen und diese verwalten können.  und welche Rechte Sie in Bezug auf die Daten haben. Wir bitten Sie daher, die folgenden Informationen sorgfältig zu lesen.</w:t>
      </w:r>
    </w:p>
    <w:p w14:paraId="3A23DAC6" w14:textId="199A8122" w:rsidR="004F7C8C" w:rsidRPr="000D3012" w:rsidRDefault="004F7C8C" w:rsidP="004F7C8C">
      <w:pPr>
        <w:pStyle w:val="Body"/>
      </w:pPr>
      <w:r w:rsidRPr="001D435C">
        <w:rPr>
          <w:b/>
          <w:bCs/>
        </w:rPr>
        <w:t>Definitionen</w:t>
      </w:r>
    </w:p>
    <w:p w14:paraId="3C64EC5A" w14:textId="5D0C9598" w:rsidR="00261541" w:rsidRPr="000D3012" w:rsidRDefault="00261541" w:rsidP="00261541">
      <w:pPr>
        <w:pStyle w:val="Body"/>
        <w:rPr>
          <w:b/>
          <w:bCs/>
        </w:rPr>
      </w:pPr>
      <w:r>
        <w:rPr>
          <w:b/>
          <w:bCs/>
        </w:rPr>
        <w:t xml:space="preserve">Vernetztes Produkt </w:t>
      </w:r>
      <w:r w:rsidRPr="00E474AC">
        <w:t>bezeichnet ein Gerät, das Daten über seine Nutzung oder Umgebung erhält, generiert oder sammelt und das in der Lage ist, Produktdaten über einen elektronischen Kommunikationsdienst, eine physische Verbindung oder einen Zugriff auf ein Gerät (z. B. einen vernetzten Rasenmäher) zu übermitteln;</w:t>
      </w:r>
    </w:p>
    <w:p w14:paraId="0C8C9E99" w14:textId="17734684" w:rsidR="004F7C8C" w:rsidRPr="000D3012" w:rsidRDefault="004F7C8C" w:rsidP="004F7C8C">
      <w:pPr>
        <w:pStyle w:val="Body"/>
      </w:pPr>
      <w:r w:rsidRPr="001D435C">
        <w:rPr>
          <w:b/>
          <w:bCs/>
        </w:rPr>
        <w:t>Produktdaten</w:t>
      </w:r>
      <w:r w:rsidRPr="001D435C">
        <w:t xml:space="preserve"> sind Daten, die durch die Nutzung eines vernetzten Produkts generiert werden, das so konzipiert ist, dass es über einen elektronischen Kommunikationsdienst, eine physische Verbindung oder einen Zugriff auf ein Gerät abgerufen werden kann.</w:t>
      </w:r>
    </w:p>
    <w:p w14:paraId="2814876B" w14:textId="72A1CF7F" w:rsidR="005E1028" w:rsidRPr="000D3012" w:rsidRDefault="005E1028" w:rsidP="005E1028">
      <w:pPr>
        <w:pStyle w:val="Body"/>
      </w:pPr>
      <w:r w:rsidRPr="00353FCE">
        <w:rPr>
          <w:b/>
          <w:bCs/>
        </w:rPr>
        <w:t>Verbundener Dienst</w:t>
      </w:r>
      <w:r w:rsidRPr="00E474AC">
        <w:t xml:space="preserve"> bezeichnet einen digitalen Dienst, der mit dem Betrieb eines verbundenen Produkts verknüpft werden kann (was zu einem bidirektionalen Datenaustausch führt) und der die Funktionalität, das Verhalten oder den Betrieb dieses verbundenen Produkts beeinflusst (in einer Weise, dass sein Fehlen das verbundene Produkt daran hindern würde, eine oder mehrere seiner Funktionen auszuführen). Ein typisches Beispiel ist eine App, die mit einem verbundenen Produkt verbunden ist.</w:t>
      </w:r>
    </w:p>
    <w:p w14:paraId="3693F690" w14:textId="030BCAA8" w:rsidR="004F7C8C" w:rsidRPr="000D3012" w:rsidRDefault="005A5B64" w:rsidP="004F7C8C">
      <w:pPr>
        <w:pStyle w:val="Body"/>
      </w:pPr>
      <w:r>
        <w:rPr>
          <w:b/>
          <w:bCs/>
        </w:rPr>
        <w:t>Verbundene</w:t>
      </w:r>
      <w:r w:rsidR="004F7C8C" w:rsidRPr="00836A7F">
        <w:rPr>
          <w:b/>
          <w:bCs/>
        </w:rPr>
        <w:t xml:space="preserve"> Dienstdaten </w:t>
      </w:r>
      <w:r w:rsidR="004F7C8C" w:rsidRPr="00836A7F">
        <w:t xml:space="preserve">sind Daten, die die Digitalisierung von </w:t>
      </w:r>
      <w:r w:rsidR="009F6DE9">
        <w:t>N</w:t>
      </w:r>
      <w:r w:rsidR="004F7C8C" w:rsidRPr="00836A7F">
        <w:t xml:space="preserve">utzeraktionen oder von Ereignissen im Zusammenhang mit dem verbundenen Produkt darstellen, die vom </w:t>
      </w:r>
      <w:r w:rsidR="009F6DE9">
        <w:t>N</w:t>
      </w:r>
      <w:r w:rsidR="004F7C8C" w:rsidRPr="00836A7F">
        <w:t xml:space="preserve">utzer absichtlich aufgezeichnet oder als Nebenprodukt der Handlung des </w:t>
      </w:r>
      <w:r w:rsidR="009F6DE9">
        <w:t>Nutzer</w:t>
      </w:r>
      <w:r w:rsidR="004F7C8C" w:rsidRPr="00836A7F">
        <w:t>s während der Erbringung des zugehörigen Dienstes durch den Anbieter generiert werden.</w:t>
      </w:r>
    </w:p>
    <w:p w14:paraId="09ACFDB2" w14:textId="6DCEB8B9" w:rsidR="004F7C8C" w:rsidRPr="000D3012" w:rsidRDefault="009F6DE9" w:rsidP="004F7C8C">
      <w:pPr>
        <w:pStyle w:val="Body"/>
      </w:pPr>
      <w:r>
        <w:rPr>
          <w:b/>
          <w:bCs/>
        </w:rPr>
        <w:t>Nutzer</w:t>
      </w:r>
      <w:r w:rsidR="004F7C8C">
        <w:t xml:space="preserve"> ist eine Person, die ein verbundenes Produkt besitzt oder die Rechte zur Nutzung dieses verbundenen Produkts hat oder die damit verbundene Dienste erhält.</w:t>
      </w:r>
    </w:p>
    <w:p w14:paraId="4C8D4C49" w14:textId="2FC4A6AF" w:rsidR="004F7C8C" w:rsidRPr="000D3012" w:rsidRDefault="004F7C8C" w:rsidP="004F7C8C">
      <w:pPr>
        <w:pStyle w:val="Body"/>
      </w:pPr>
      <w:r>
        <w:rPr>
          <w:b/>
          <w:bCs/>
        </w:rPr>
        <w:t xml:space="preserve">Dateninhaber </w:t>
      </w:r>
      <w:r w:rsidRPr="001D435C">
        <w:t xml:space="preserve">ist eine natürliche oder juristische Person, die das Recht oder die Pflicht hat, Daten zu nutzen und zur Verfügung zu stellen, einschließlich, soweit vertraglich vereinbart, Produktdaten oder damit </w:t>
      </w:r>
      <w:r w:rsidR="00FF2E01">
        <w:t>verbundene</w:t>
      </w:r>
      <w:r w:rsidRPr="001D435C">
        <w:t xml:space="preserve"> Dienst</w:t>
      </w:r>
      <w:r w:rsidR="0044772E">
        <w:t>daten</w:t>
      </w:r>
      <w:r w:rsidRPr="001D435C">
        <w:t>, die sie im Rahmen der Erbringung eine</w:t>
      </w:r>
      <w:r w:rsidR="0044772E">
        <w:t xml:space="preserve">s </w:t>
      </w:r>
      <w:r w:rsidRPr="001D435C">
        <w:t>verbundenen Diens</w:t>
      </w:r>
      <w:r w:rsidR="0044772E">
        <w:t xml:space="preserve">tes </w:t>
      </w:r>
      <w:r w:rsidRPr="001D435C">
        <w:t>abgerufen oder generiert hat.</w:t>
      </w:r>
    </w:p>
    <w:p w14:paraId="1C24D0B2" w14:textId="564AB0F2" w:rsidR="00CB5552" w:rsidRPr="000D3012" w:rsidRDefault="00CB5552" w:rsidP="00CB5552">
      <w:pPr>
        <w:pStyle w:val="Body"/>
      </w:pPr>
      <w:r w:rsidRPr="001D435C">
        <w:t>Hinsichtlich der verwendeten Begrifflichkeiten verweisen wir auch auf die Definitionen in Art. 2 EU-</w:t>
      </w:r>
      <w:r w:rsidR="008622A4">
        <w:t>Datenverordnung</w:t>
      </w:r>
      <w:r w:rsidRPr="001D435C">
        <w:t xml:space="preserve">. </w:t>
      </w:r>
    </w:p>
    <w:p w14:paraId="4B66F7EF" w14:textId="04EA180B" w:rsidR="00CB5552" w:rsidRPr="000D3012" w:rsidRDefault="00CB5552" w:rsidP="00CB5552">
      <w:pPr>
        <w:pStyle w:val="Body"/>
      </w:pPr>
      <w:r>
        <w:t>Gemäß Art. 3 Abs. 3 EU-</w:t>
      </w:r>
      <w:r w:rsidR="008622A4">
        <w:t>Datenverordnung</w:t>
      </w:r>
      <w:r>
        <w:t xml:space="preserve"> stellen wir den Nutzern folgende Informationen zur Verfügung:</w:t>
      </w:r>
    </w:p>
    <w:p w14:paraId="4842594D" w14:textId="4E595606" w:rsidR="00CB5552" w:rsidRPr="000D3012" w:rsidRDefault="005264DA" w:rsidP="00693B05">
      <w:pPr>
        <w:pStyle w:val="Body"/>
        <w:numPr>
          <w:ilvl w:val="0"/>
          <w:numId w:val="20"/>
        </w:numPr>
        <w:ind w:left="284" w:hanging="284"/>
      </w:pPr>
      <w:r w:rsidRPr="005264DA">
        <w:rPr>
          <w:b/>
          <w:bCs/>
        </w:rPr>
        <w:t>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des künftigen Dateninhabers in Bezug auf die Speicherung und der Dauer der Aufbewahrung von Daten</w:t>
      </w:r>
      <w:r w:rsidR="001970D1" w:rsidRPr="001970D1">
        <w:rPr>
          <w:b/>
          <w:bCs/>
        </w:rPr>
        <w:t xml:space="preserve">: </w:t>
      </w:r>
    </w:p>
    <w:p w14:paraId="3468B1C5" w14:textId="32FA6C33" w:rsidR="00CB5552" w:rsidRPr="000D3012" w:rsidRDefault="00CB5552" w:rsidP="00CB5552">
      <w:pPr>
        <w:pStyle w:val="Body"/>
        <w:ind w:left="284"/>
      </w:pPr>
      <w:r w:rsidRPr="00FF582E">
        <w:t xml:space="preserve">Wenn Sie Ihren HRM40 Live / 70 Live verwenden, sammelt und übermittelt er bestimmte Produktdaten. Diese Daten können sowohl auf dem Gerät gespeichert werden, während das Produkt eingeschaltet ist, </w:t>
      </w:r>
      <w:r w:rsidRPr="00FF582E">
        <w:lastRenderedPageBreak/>
        <w:t>als auch auf Remote-Cloud-Servern. Die Daten werden periodisch an die Cloud gesendet. Dabei handelt es sich um folgende Daten:</w:t>
      </w:r>
    </w:p>
    <w:p w14:paraId="44D4859C" w14:textId="77777777" w:rsidR="00F1236D" w:rsidRPr="000D3012" w:rsidRDefault="00CB5552" w:rsidP="00F1236D">
      <w:pPr>
        <w:pStyle w:val="Body"/>
        <w:numPr>
          <w:ilvl w:val="0"/>
          <w:numId w:val="33"/>
        </w:numPr>
      </w:pPr>
      <w:r>
        <w:t>Art der Daten: Das Produkt kann während seiner Nutzung die folgenden Arten von Daten erzeugen. Die tatsächlich generierten Daten hängen von der jeweiligen Nutzung des Produkts ab.</w:t>
      </w:r>
    </w:p>
    <w:p w14:paraId="28168FDC" w14:textId="77777777" w:rsidR="00F1236D" w:rsidRPr="000D3012" w:rsidRDefault="00F1236D" w:rsidP="00F1236D">
      <w:pPr>
        <w:pStyle w:val="Body"/>
        <w:ind w:left="644"/>
      </w:pPr>
      <w:r w:rsidRPr="008F55DC">
        <w:t>• Betriebsinformationen</w:t>
      </w:r>
    </w:p>
    <w:p w14:paraId="0499AAC4" w14:textId="77777777" w:rsidR="00F1236D" w:rsidRPr="000D3012" w:rsidRDefault="00F1236D" w:rsidP="00F1236D">
      <w:pPr>
        <w:pStyle w:val="Body"/>
        <w:ind w:left="644"/>
      </w:pPr>
      <w:r w:rsidRPr="008F55DC">
        <w:t>• Informationen zur Batterie</w:t>
      </w:r>
    </w:p>
    <w:p w14:paraId="1638CB64" w14:textId="77777777" w:rsidR="00F1236D" w:rsidRPr="000D3012" w:rsidRDefault="00F1236D" w:rsidP="00F1236D">
      <w:pPr>
        <w:pStyle w:val="Body"/>
        <w:ind w:left="644"/>
      </w:pPr>
      <w:r w:rsidRPr="008F55DC">
        <w:t>• Temperaturen der Komponenten</w:t>
      </w:r>
    </w:p>
    <w:p w14:paraId="1BDF78EC" w14:textId="77777777" w:rsidR="00F1236D" w:rsidRPr="000D3012" w:rsidRDefault="00F1236D" w:rsidP="00F1236D">
      <w:pPr>
        <w:pStyle w:val="Body"/>
        <w:ind w:left="644"/>
      </w:pPr>
      <w:r w:rsidRPr="008F55DC">
        <w:t>• Aktivierung von Funktionen</w:t>
      </w:r>
    </w:p>
    <w:p w14:paraId="672EB50C" w14:textId="77777777" w:rsidR="00F1236D" w:rsidRPr="000D3012" w:rsidRDefault="00F1236D" w:rsidP="00F1236D">
      <w:pPr>
        <w:pStyle w:val="Body"/>
        <w:ind w:left="644"/>
      </w:pPr>
      <w:r w:rsidRPr="008F55DC">
        <w:t>• Ausfall- und Schutzereignisse</w:t>
      </w:r>
    </w:p>
    <w:p w14:paraId="2923A100" w14:textId="77777777" w:rsidR="00F1236D" w:rsidRPr="000D3012" w:rsidRDefault="00F1236D" w:rsidP="00F1236D">
      <w:pPr>
        <w:pStyle w:val="Body"/>
        <w:ind w:left="644"/>
      </w:pPr>
      <w:r w:rsidRPr="008F55DC">
        <w:t>• Informationen zur Terminplanung</w:t>
      </w:r>
    </w:p>
    <w:p w14:paraId="56E439B1" w14:textId="77777777" w:rsidR="00F1236D" w:rsidRPr="000D3012" w:rsidRDefault="00F1236D" w:rsidP="00F1236D">
      <w:pPr>
        <w:pStyle w:val="Body"/>
        <w:ind w:left="644"/>
      </w:pPr>
      <w:r w:rsidRPr="008F55DC">
        <w:t>• Informationen zu Statusänderungen</w:t>
      </w:r>
    </w:p>
    <w:p w14:paraId="0C861A17" w14:textId="77777777" w:rsidR="00F1236D" w:rsidRPr="000D3012" w:rsidRDefault="00F1236D" w:rsidP="00F1236D">
      <w:pPr>
        <w:pStyle w:val="Body"/>
        <w:ind w:left="644"/>
      </w:pPr>
      <w:r w:rsidRPr="008F55DC">
        <w:t>• Informationen zum Netzwerk</w:t>
      </w:r>
    </w:p>
    <w:p w14:paraId="10BA06ED" w14:textId="77777777" w:rsidR="00F1236D" w:rsidRPr="000D3012" w:rsidRDefault="00F1236D" w:rsidP="00F1236D">
      <w:pPr>
        <w:pStyle w:val="Body"/>
        <w:ind w:left="644"/>
      </w:pPr>
      <w:r w:rsidRPr="008F55DC">
        <w:t>• Informationen zur Gartenkarte</w:t>
      </w:r>
    </w:p>
    <w:p w14:paraId="4BA872AF" w14:textId="77777777" w:rsidR="00F1236D" w:rsidRPr="008F55DC" w:rsidRDefault="00F1236D" w:rsidP="00F1236D">
      <w:pPr>
        <w:pStyle w:val="Body"/>
        <w:ind w:left="644"/>
        <w:rPr>
          <w:lang w:val="en-US"/>
        </w:rPr>
      </w:pPr>
      <w:r w:rsidRPr="008F55DC">
        <w:t>• Konfigurationsinformationen</w:t>
      </w:r>
    </w:p>
    <w:p w14:paraId="18449372" w14:textId="77777777" w:rsidR="00F1236D" w:rsidRPr="00303950" w:rsidRDefault="00F1236D" w:rsidP="00F1236D">
      <w:pPr>
        <w:pStyle w:val="Body"/>
        <w:ind w:left="644"/>
        <w:rPr>
          <w:lang w:val="en-US"/>
        </w:rPr>
      </w:pPr>
      <w:r w:rsidRPr="008F55DC">
        <w:t>• Standortinformationen</w:t>
      </w:r>
    </w:p>
    <w:p w14:paraId="41D45677" w14:textId="5001E298" w:rsidR="00CB5552" w:rsidRPr="000D3012" w:rsidRDefault="00CB5552" w:rsidP="00693B05">
      <w:pPr>
        <w:pStyle w:val="Body"/>
        <w:numPr>
          <w:ilvl w:val="0"/>
          <w:numId w:val="21"/>
        </w:numPr>
      </w:pPr>
      <w:r w:rsidRPr="00364C02">
        <w:rPr>
          <w:i/>
          <w:iCs/>
        </w:rPr>
        <w:t>Format</w:t>
      </w:r>
      <w:r w:rsidRPr="002645F5">
        <w:t xml:space="preserve">: </w:t>
      </w:r>
      <w:r w:rsidR="00C752AE" w:rsidRPr="002645F5">
        <w:rPr>
          <w:iCs/>
        </w:rPr>
        <w:t>Die Daten werden in einem gängigen und maschinenlesbaren Format (z.B. JSON) bereitgestellt.</w:t>
      </w:r>
    </w:p>
    <w:p w14:paraId="0A05E49B" w14:textId="1F2B512B" w:rsidR="00CB5552" w:rsidRPr="000D3012" w:rsidRDefault="00CB5552" w:rsidP="00693B05">
      <w:pPr>
        <w:pStyle w:val="Body"/>
        <w:numPr>
          <w:ilvl w:val="0"/>
          <w:numId w:val="21"/>
        </w:numPr>
      </w:pPr>
      <w:r w:rsidRPr="002645F5">
        <w:rPr>
          <w:i/>
          <w:iCs/>
        </w:rPr>
        <w:t xml:space="preserve">Geschätztes Volumen: </w:t>
      </w:r>
      <w:r w:rsidRPr="00E65D43">
        <w:t>Die</w:t>
      </w:r>
      <w:r w:rsidRPr="002645F5">
        <w:t xml:space="preserve"> Produktdaten, die der HRM40 Live / 70 Live generieren kann, hängen davon ab, wie oft und wie lange er verwendet wird. Die Daten werden kontinuierlich und in Echtzeit generiert und übertragen.</w:t>
      </w:r>
    </w:p>
    <w:p w14:paraId="1CC5CC6B" w14:textId="50116FEC" w:rsidR="00CB5552" w:rsidRPr="000D3012" w:rsidRDefault="00C752AE" w:rsidP="00693B05">
      <w:pPr>
        <w:pStyle w:val="Body"/>
        <w:numPr>
          <w:ilvl w:val="0"/>
          <w:numId w:val="21"/>
        </w:numPr>
      </w:pPr>
      <w:bookmarkStart w:id="1" w:name="_Hlk197752728"/>
      <w:r w:rsidRPr="002645F5">
        <w:t xml:space="preserve">Es gibt keinen definierten Aufbewahrungszeitraum. Die Daten der Nutzer werden gelöscht, wenn das Kundenkonto gelöscht wird. </w:t>
      </w:r>
    </w:p>
    <w:bookmarkEnd w:id="1"/>
    <w:p w14:paraId="38F8B0C4" w14:textId="7DA65581" w:rsidR="001970D1" w:rsidRPr="000D3012" w:rsidRDefault="001970D1" w:rsidP="00693B05">
      <w:pPr>
        <w:pStyle w:val="Body"/>
        <w:numPr>
          <w:ilvl w:val="0"/>
          <w:numId w:val="21"/>
        </w:numPr>
      </w:pPr>
      <w:r w:rsidRPr="001970D1">
        <w:t>Wie Sie auf solche Produktdaten zugreifen und diese abrufen können: siehe unten 2.</w:t>
      </w:r>
    </w:p>
    <w:p w14:paraId="0355653D" w14:textId="365A6E48" w:rsidR="00D24FBF" w:rsidRPr="000D3012" w:rsidRDefault="00E8161F" w:rsidP="00E323F3">
      <w:pPr>
        <w:pStyle w:val="Body"/>
        <w:numPr>
          <w:ilvl w:val="0"/>
          <w:numId w:val="20"/>
        </w:numPr>
        <w:ind w:left="284" w:hanging="284"/>
        <w:rPr>
          <w:b/>
          <w:bCs/>
        </w:rPr>
      </w:pPr>
      <w:r w:rsidRPr="00E8161F">
        <w:rPr>
          <w:b/>
          <w:bCs/>
        </w:rPr>
        <w:t>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w:t>
      </w:r>
      <w:r>
        <w:rPr>
          <w:b/>
          <w:bCs/>
        </w:rPr>
        <w:t xml:space="preserve">, sowie </w:t>
      </w:r>
      <w:r w:rsidR="00F83D34" w:rsidRPr="00F83D34">
        <w:rPr>
          <w:b/>
          <w:bCs/>
        </w:rPr>
        <w:t>die Angabe, wie der Nutzer darum ersuchen kann, dass die Daten an einen Dritten weitergegeben werden, und wie er die Datenweitergabe gegebenenfalls beenden kann.</w:t>
      </w:r>
    </w:p>
    <w:p w14:paraId="15F3BA6D" w14:textId="659F1A18" w:rsidR="00642F96" w:rsidRPr="000D3012" w:rsidRDefault="00642F96" w:rsidP="002D0521">
      <w:pPr>
        <w:pStyle w:val="Body"/>
        <w:numPr>
          <w:ilvl w:val="0"/>
          <w:numId w:val="27"/>
        </w:numPr>
      </w:pPr>
      <w:r w:rsidRPr="009F7F53">
        <w:rPr>
          <w:b/>
          <w:bCs/>
        </w:rPr>
        <w:t>Art der Daten</w:t>
      </w:r>
      <w:r w:rsidRPr="009F7F53">
        <w:t>: Aktivierung von Funktionen, Anwendungsinformationen, Termininformationen, Wetterinformationen.</w:t>
      </w:r>
      <w:bookmarkStart w:id="2" w:name="_Hlk198148067"/>
    </w:p>
    <w:bookmarkEnd w:id="2"/>
    <w:p w14:paraId="030067E3" w14:textId="48B5C266" w:rsidR="00642F96" w:rsidRPr="000D3012" w:rsidRDefault="00642F96" w:rsidP="00693B05">
      <w:pPr>
        <w:pStyle w:val="Body"/>
        <w:numPr>
          <w:ilvl w:val="0"/>
          <w:numId w:val="27"/>
        </w:numPr>
      </w:pPr>
      <w:r w:rsidRPr="00E323F3">
        <w:rPr>
          <w:b/>
          <w:bCs/>
        </w:rPr>
        <w:t xml:space="preserve">Geschätztes Volumen der </w:t>
      </w:r>
      <w:r w:rsidR="00865DFA">
        <w:rPr>
          <w:b/>
          <w:bCs/>
        </w:rPr>
        <w:t>generierbaren</w:t>
      </w:r>
      <w:r w:rsidR="00BE7F3A">
        <w:rPr>
          <w:b/>
          <w:bCs/>
        </w:rPr>
        <w:t xml:space="preserve"> verbundenen Dienst</w:t>
      </w:r>
      <w:r w:rsidRPr="00E323F3">
        <w:rPr>
          <w:b/>
          <w:bCs/>
        </w:rPr>
        <w:t>daten</w:t>
      </w:r>
      <w:r>
        <w:t>: 500 KB</w:t>
      </w:r>
    </w:p>
    <w:p w14:paraId="1C1891B4" w14:textId="21078841" w:rsidR="00C752AE" w:rsidRPr="000D3012" w:rsidRDefault="00642F96" w:rsidP="00551455">
      <w:pPr>
        <w:pStyle w:val="Body"/>
        <w:numPr>
          <w:ilvl w:val="0"/>
          <w:numId w:val="27"/>
        </w:numPr>
      </w:pPr>
      <w:r w:rsidRPr="009F7F53">
        <w:rPr>
          <w:b/>
          <w:bCs/>
        </w:rPr>
        <w:t xml:space="preserve">Regelungen zur Datenspeicherung und die Dauer der Aufbewahrung: </w:t>
      </w:r>
      <w:r w:rsidR="009F7F53" w:rsidRPr="009F7F53">
        <w:t xml:space="preserve">Es gibt keine festgelegte Aufbewahrungsfrist. </w:t>
      </w:r>
      <w:r w:rsidR="00BE7F3A">
        <w:t>Verbundene</w:t>
      </w:r>
      <w:r w:rsidR="009F7F53" w:rsidRPr="009F7F53">
        <w:t xml:space="preserve"> </w:t>
      </w:r>
      <w:r w:rsidR="00BE7F3A">
        <w:t>Dienst</w:t>
      </w:r>
      <w:r w:rsidR="009F7F53" w:rsidRPr="009F7F53">
        <w:t xml:space="preserve">daten werden gelöscht, wenn das Kundenkonto gelöscht wird. Die Daten werden jedoch nur vom Server gelöscht, nicht vom Gerät. </w:t>
      </w:r>
    </w:p>
    <w:p w14:paraId="7DE5A751" w14:textId="1B7EB140" w:rsidR="00CB5552" w:rsidRPr="000D3012" w:rsidRDefault="00CB5552" w:rsidP="00930C8A">
      <w:pPr>
        <w:pStyle w:val="Body"/>
        <w:numPr>
          <w:ilvl w:val="0"/>
          <w:numId w:val="27"/>
        </w:numPr>
        <w:rPr>
          <w:b/>
          <w:bCs/>
        </w:rPr>
      </w:pPr>
      <w:r w:rsidRPr="00C752AE">
        <w:rPr>
          <w:b/>
          <w:bCs/>
        </w:rPr>
        <w:t xml:space="preserve">Wie </w:t>
      </w:r>
      <w:r w:rsidR="009F6DE9">
        <w:rPr>
          <w:b/>
          <w:bCs/>
        </w:rPr>
        <w:t>Nutzer</w:t>
      </w:r>
      <w:r w:rsidRPr="00C752AE">
        <w:rPr>
          <w:b/>
          <w:bCs/>
        </w:rPr>
        <w:t xml:space="preserve"> auf Produktdaten und </w:t>
      </w:r>
      <w:r w:rsidR="00BE7F3A">
        <w:rPr>
          <w:b/>
          <w:bCs/>
        </w:rPr>
        <w:t>verbundene</w:t>
      </w:r>
      <w:r w:rsidRPr="00C752AE">
        <w:rPr>
          <w:b/>
          <w:bCs/>
        </w:rPr>
        <w:t xml:space="preserve"> </w:t>
      </w:r>
      <w:r w:rsidR="00CA638B">
        <w:rPr>
          <w:b/>
          <w:bCs/>
        </w:rPr>
        <w:t>Dienst</w:t>
      </w:r>
      <w:r w:rsidRPr="00C752AE">
        <w:rPr>
          <w:b/>
          <w:bCs/>
        </w:rPr>
        <w:t>daten zugreifen können</w:t>
      </w:r>
    </w:p>
    <w:p w14:paraId="0BA6384E" w14:textId="40A17706" w:rsidR="00C752AE" w:rsidRPr="000D3012" w:rsidRDefault="00A40488" w:rsidP="00111D0F">
      <w:pPr>
        <w:pStyle w:val="Body"/>
        <w:ind w:left="709"/>
      </w:pPr>
      <w:r w:rsidRPr="00111D0F">
        <w:lastRenderedPageBreak/>
        <w:t xml:space="preserve">Wenn Sie ein </w:t>
      </w:r>
      <w:r w:rsidR="009F6DE9">
        <w:t>Nutzer</w:t>
      </w:r>
      <w:r w:rsidRPr="00111D0F">
        <w:t xml:space="preserve"> sind, können Sie über die mobile Anwendung Mi-monitor HRM40 Live / 70 Live auf die Produktdaten zugreifen. </w:t>
      </w:r>
    </w:p>
    <w:p w14:paraId="299C4C76" w14:textId="77777777" w:rsidR="00CB5552" w:rsidRPr="000D3012" w:rsidRDefault="00CB5552" w:rsidP="00693B05">
      <w:pPr>
        <w:pStyle w:val="Body"/>
        <w:numPr>
          <w:ilvl w:val="0"/>
          <w:numId w:val="27"/>
        </w:numPr>
      </w:pPr>
      <w:r w:rsidRPr="00000C87">
        <w:rPr>
          <w:b/>
          <w:bCs/>
        </w:rPr>
        <w:t>So fordern Sie an, dass Daten an Dritte weitergegeben werden</w:t>
      </w:r>
      <w:r w:rsidRPr="00364C02">
        <w:t xml:space="preserve">: </w:t>
      </w:r>
    </w:p>
    <w:p w14:paraId="2748B211" w14:textId="382D6978" w:rsidR="00CB5552" w:rsidRPr="000D3012" w:rsidRDefault="00C752AE" w:rsidP="00A90627">
      <w:pPr>
        <w:pStyle w:val="Body"/>
        <w:ind w:left="709"/>
      </w:pPr>
      <w:r w:rsidRPr="00A90627">
        <w:t xml:space="preserve">Der </w:t>
      </w:r>
      <w:r w:rsidR="009F6DE9">
        <w:t>Nutzer</w:t>
      </w:r>
      <w:r w:rsidRPr="00A90627">
        <w:t xml:space="preserve"> muss eine URL von einem Drittanbieter anfordern und die URL dann in die Mii-monitor-App eingeben, um mit der Datenfreigabe zu beginnen und selbst die Erlaubnis zu erteilen.</w:t>
      </w:r>
    </w:p>
    <w:p w14:paraId="2AE408F9" w14:textId="77777777" w:rsidR="00CB5552" w:rsidRPr="000D3012" w:rsidRDefault="00CB5552" w:rsidP="00693B05">
      <w:pPr>
        <w:pStyle w:val="Body"/>
        <w:numPr>
          <w:ilvl w:val="0"/>
          <w:numId w:val="27"/>
        </w:numPr>
      </w:pPr>
      <w:r w:rsidRPr="00000C87">
        <w:rPr>
          <w:b/>
          <w:bCs/>
        </w:rPr>
        <w:t>So stoppen Sie die Datenweitergabe an Dritte</w:t>
      </w:r>
      <w:r w:rsidRPr="00364C02">
        <w:t>:</w:t>
      </w:r>
    </w:p>
    <w:p w14:paraId="066B389F" w14:textId="0157CECB" w:rsidR="00CB5552" w:rsidRPr="000D3012" w:rsidRDefault="009F7F53" w:rsidP="00A956F4">
      <w:pPr>
        <w:pStyle w:val="Body"/>
        <w:ind w:left="709"/>
      </w:pPr>
      <w:r w:rsidRPr="009F7F53">
        <w:t xml:space="preserve">Der </w:t>
      </w:r>
      <w:r w:rsidR="009F6DE9">
        <w:t>Nutzer</w:t>
      </w:r>
      <w:r w:rsidRPr="009F7F53">
        <w:t xml:space="preserve"> muss die URL aus der Mii-Monitor-App entfernen.</w:t>
      </w:r>
    </w:p>
    <w:p w14:paraId="5A67E96D" w14:textId="30136B51" w:rsidR="00CB5552" w:rsidRPr="000D3012" w:rsidRDefault="00CB5552" w:rsidP="00A01E3D">
      <w:pPr>
        <w:pStyle w:val="Body"/>
        <w:keepNext/>
        <w:keepLines/>
        <w:numPr>
          <w:ilvl w:val="0"/>
          <w:numId w:val="27"/>
        </w:numPr>
        <w:ind w:left="426" w:firstLine="0"/>
        <w:rPr>
          <w:b/>
          <w:bCs/>
        </w:rPr>
      </w:pPr>
      <w:r w:rsidRPr="00077973">
        <w:rPr>
          <w:b/>
          <w:bCs/>
        </w:rPr>
        <w:t xml:space="preserve">So können Sie Produkt- und </w:t>
      </w:r>
      <w:r w:rsidR="00CA638B">
        <w:rPr>
          <w:b/>
          <w:bCs/>
        </w:rPr>
        <w:t>verbundene</w:t>
      </w:r>
      <w:r w:rsidRPr="00077973">
        <w:rPr>
          <w:b/>
          <w:bCs/>
        </w:rPr>
        <w:t xml:space="preserve"> </w:t>
      </w:r>
      <w:r w:rsidR="00CA638B">
        <w:rPr>
          <w:b/>
          <w:bCs/>
        </w:rPr>
        <w:t>Dienst</w:t>
      </w:r>
      <w:r w:rsidRPr="00077973">
        <w:rPr>
          <w:b/>
          <w:bCs/>
        </w:rPr>
        <w:t>daten löschen:</w:t>
      </w:r>
    </w:p>
    <w:p w14:paraId="25AE4F93" w14:textId="750F89FA" w:rsidR="00D24FBF" w:rsidRPr="009F6DE9" w:rsidRDefault="004153EC" w:rsidP="00FF582E">
      <w:pPr>
        <w:keepNext/>
        <w:keepLines/>
        <w:ind w:left="709"/>
      </w:pPr>
      <w:bookmarkStart w:id="3" w:name="_Hlk197378496"/>
      <w:r w:rsidRPr="004153EC">
        <w:t xml:space="preserve">Für Löschanträge können sich </w:t>
      </w:r>
      <w:r w:rsidR="009F6DE9">
        <w:t>Nutzer</w:t>
      </w:r>
      <w:r w:rsidRPr="004153EC">
        <w:t xml:space="preserve"> an das HME Contact Center wenden. Daten können nur vollständig (nicht teilweise) gelöscht werden.</w:t>
      </w:r>
    </w:p>
    <w:p w14:paraId="76630EB9" w14:textId="77777777" w:rsidR="004153EC" w:rsidRPr="009F6DE9" w:rsidRDefault="004153EC" w:rsidP="004153EC">
      <w:pPr>
        <w:ind w:left="709"/>
      </w:pPr>
    </w:p>
    <w:p w14:paraId="0F0EB2D1" w14:textId="254A62F7" w:rsidR="00D24FBF" w:rsidRPr="000D3012" w:rsidRDefault="00621308" w:rsidP="00E323F3">
      <w:pPr>
        <w:pStyle w:val="Listenabsatz"/>
        <w:numPr>
          <w:ilvl w:val="0"/>
          <w:numId w:val="20"/>
        </w:numPr>
        <w:ind w:left="426"/>
        <w:rPr>
          <w:b/>
          <w:bCs/>
        </w:rPr>
      </w:pPr>
      <w:r w:rsidRPr="00621308">
        <w:rPr>
          <w:b/>
          <w:bCs/>
        </w:rPr>
        <w:t xml:space="preserve">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 </w:t>
      </w:r>
    </w:p>
    <w:p w14:paraId="365F1461" w14:textId="77777777" w:rsidR="00387FCA" w:rsidRPr="000D3012" w:rsidRDefault="00387FCA" w:rsidP="00387FCA">
      <w:pPr>
        <w:pStyle w:val="Listenabsatz"/>
        <w:ind w:left="644"/>
        <w:rPr>
          <w:b/>
          <w:bCs/>
        </w:rPr>
      </w:pPr>
    </w:p>
    <w:bookmarkEnd w:id="3"/>
    <w:p w14:paraId="27F554E8" w14:textId="4F8910CA" w:rsidR="00C752AE" w:rsidRPr="00C752AE" w:rsidRDefault="00A01E3D" w:rsidP="00A01E3D">
      <w:pPr>
        <w:ind w:firstLine="501"/>
        <w:rPr>
          <w:lang w:val="en-US"/>
        </w:rPr>
      </w:pPr>
      <w:proofErr w:type="gramStart"/>
      <w:r>
        <w:t>Nicht zutreffend</w:t>
      </w:r>
      <w:proofErr w:type="gramEnd"/>
      <w:r>
        <w:t xml:space="preserve">. </w:t>
      </w:r>
    </w:p>
    <w:p w14:paraId="2BAD60A7" w14:textId="77777777" w:rsidR="00C752AE" w:rsidRDefault="00C752AE" w:rsidP="00C752AE">
      <w:pPr>
        <w:rPr>
          <w:b/>
          <w:bCs/>
          <w:lang w:val="en-US"/>
        </w:rPr>
      </w:pPr>
    </w:p>
    <w:p w14:paraId="46FCD368" w14:textId="5CF1D01E" w:rsidR="00E323F3" w:rsidRPr="000D3012" w:rsidRDefault="00790441" w:rsidP="00A01E3D">
      <w:pPr>
        <w:pStyle w:val="Listenabsatz"/>
        <w:numPr>
          <w:ilvl w:val="0"/>
          <w:numId w:val="20"/>
        </w:numPr>
        <w:jc w:val="left"/>
        <w:rPr>
          <w:b/>
          <w:bCs/>
        </w:rPr>
      </w:pPr>
      <w:r w:rsidRPr="00C752AE">
        <w:rPr>
          <w:b/>
          <w:bCs/>
        </w:rPr>
        <w:t xml:space="preserve">Empfänger von </w:t>
      </w:r>
      <w:r w:rsidR="0044772E">
        <w:rPr>
          <w:b/>
          <w:bCs/>
        </w:rPr>
        <w:t xml:space="preserve">Produktdaten </w:t>
      </w:r>
      <w:r w:rsidRPr="00C752AE">
        <w:rPr>
          <w:b/>
          <w:bCs/>
        </w:rPr>
        <w:t>und damit verbundenen Dienst</w:t>
      </w:r>
      <w:r w:rsidR="0044772E">
        <w:rPr>
          <w:b/>
          <w:bCs/>
        </w:rPr>
        <w:t>daten</w:t>
      </w:r>
      <w:r w:rsidR="00E323F3" w:rsidRPr="00C752AE">
        <w:rPr>
          <w:b/>
          <w:bCs/>
        </w:rPr>
        <w:br/>
      </w:r>
      <w:bookmarkStart w:id="4" w:name="_Hlk197753792"/>
    </w:p>
    <w:p w14:paraId="69B108E5" w14:textId="26327C4B" w:rsidR="00C752AE" w:rsidRPr="00C752AE" w:rsidRDefault="00A81E0A" w:rsidP="00A01E3D">
      <w:pPr>
        <w:ind w:left="426"/>
        <w:rPr>
          <w:lang w:val="en-US"/>
        </w:rPr>
      </w:pPr>
      <w:bookmarkStart w:id="5" w:name="_Hlk202197277"/>
      <w:proofErr w:type="gramStart"/>
      <w:r>
        <w:t>Nicht zutreffend</w:t>
      </w:r>
      <w:proofErr w:type="gramEnd"/>
      <w:r>
        <w:t xml:space="preserve">. </w:t>
      </w:r>
    </w:p>
    <w:bookmarkEnd w:id="5"/>
    <w:p w14:paraId="6563564C" w14:textId="77777777" w:rsidR="00E323F3" w:rsidRPr="00E323F3" w:rsidRDefault="00E323F3" w:rsidP="00E323F3">
      <w:pPr>
        <w:ind w:left="349"/>
        <w:rPr>
          <w:lang w:val="en-US"/>
        </w:rPr>
      </w:pPr>
    </w:p>
    <w:bookmarkEnd w:id="4"/>
    <w:p w14:paraId="14A9AA35" w14:textId="738D168A" w:rsidR="00D24FBF" w:rsidRPr="000D3012" w:rsidRDefault="00BD21EB" w:rsidP="00E323F3">
      <w:pPr>
        <w:pStyle w:val="Body"/>
        <w:numPr>
          <w:ilvl w:val="0"/>
          <w:numId w:val="20"/>
        </w:numPr>
        <w:ind w:left="426"/>
        <w:rPr>
          <w:b/>
          <w:bCs/>
        </w:rPr>
      </w:pPr>
      <w:r w:rsidRPr="00BD21EB">
        <w:rPr>
          <w:b/>
          <w:bCs/>
        </w:rPr>
        <w:t>die Identität des potenziellen Dateninhabers, z. B. sein Handelsname und die Anschrift des Ortes, an dem er niedergelassen ist, sowie gegebenenfalls anderer Datenverarbeitungsparteien und (e) die Kommunikationsmittel, über die der potenzielle Dateninhaber schnell kontaktiert und effizient mit ihm kommuniziert werden kann</w:t>
      </w:r>
      <w:r>
        <w:rPr>
          <w:b/>
          <w:bCs/>
        </w:rPr>
        <w:t xml:space="preserve">. </w:t>
      </w:r>
    </w:p>
    <w:p w14:paraId="77008223" w14:textId="29B39C1B" w:rsidR="00D24FBF" w:rsidRPr="001D435C" w:rsidRDefault="00D24FBF" w:rsidP="00693B05">
      <w:pPr>
        <w:pStyle w:val="Body"/>
        <w:numPr>
          <w:ilvl w:val="0"/>
          <w:numId w:val="29"/>
        </w:numPr>
        <w:rPr>
          <w:lang w:val="en-US"/>
        </w:rPr>
      </w:pPr>
      <w:r>
        <w:rPr>
          <w:b/>
          <w:bCs/>
        </w:rPr>
        <w:t>Dateninhaber und Kontaktinformationen</w:t>
      </w:r>
    </w:p>
    <w:p w14:paraId="698D7D43" w14:textId="5BAA61B3" w:rsidR="00D24FBF" w:rsidRPr="000D3012" w:rsidRDefault="00D24FBF" w:rsidP="00D24FBF">
      <w:pPr>
        <w:pStyle w:val="Body"/>
        <w:ind w:firstLine="720"/>
      </w:pPr>
      <w:r w:rsidRPr="001D435C">
        <w:t>Der Dateninhaber im Sinne de</w:t>
      </w:r>
      <w:r w:rsidR="008622A4">
        <w:t xml:space="preserve">r </w:t>
      </w:r>
      <w:r w:rsidRPr="001D435C">
        <w:t>EU-</w:t>
      </w:r>
      <w:r w:rsidR="008622A4">
        <w:t>Datenverordnung</w:t>
      </w:r>
      <w:r w:rsidRPr="001D435C">
        <w:t xml:space="preserve"> ist:</w:t>
      </w:r>
    </w:p>
    <w:p w14:paraId="740B599D" w14:textId="5A841F86" w:rsidR="00D24FBF" w:rsidRPr="000D3012" w:rsidRDefault="00D24FBF" w:rsidP="00693B05">
      <w:pPr>
        <w:pStyle w:val="Body"/>
        <w:numPr>
          <w:ilvl w:val="0"/>
          <w:numId w:val="28"/>
        </w:numPr>
      </w:pPr>
      <w:r w:rsidRPr="00D86B61">
        <w:t>Honda Motor Europe Ltd., Cain Road, Bracknell, Berkshire, RG12 1HL, Vereinigtes Königreich,</w:t>
      </w:r>
    </w:p>
    <w:p w14:paraId="7279D9E9" w14:textId="78816ED4" w:rsidR="00D24FBF" w:rsidRPr="000D3012" w:rsidRDefault="00D24FBF" w:rsidP="00D24FBF">
      <w:pPr>
        <w:pStyle w:val="Body"/>
        <w:ind w:left="1570"/>
      </w:pPr>
      <w:r w:rsidRPr="00D86B61">
        <w:t>E-Mail/Kontakt: Sie können den Kundensupport per E-Mail (connectedservices.support@honda-eu.com) oder telefonisch (0345 200 8000) kontaktieren.</w:t>
      </w:r>
    </w:p>
    <w:p w14:paraId="09A50AA3" w14:textId="77777777" w:rsidR="00790441" w:rsidRPr="00D86B61" w:rsidRDefault="00790441" w:rsidP="00693B05">
      <w:pPr>
        <w:pStyle w:val="Body"/>
        <w:numPr>
          <w:ilvl w:val="0"/>
          <w:numId w:val="29"/>
        </w:numPr>
        <w:rPr>
          <w:b/>
          <w:bCs/>
          <w:lang w:val="en-US"/>
        </w:rPr>
      </w:pPr>
      <w:r w:rsidRPr="00D86B61">
        <w:rPr>
          <w:b/>
          <w:bCs/>
        </w:rPr>
        <w:t>Auftragsverarbeiter</w:t>
      </w:r>
    </w:p>
    <w:p w14:paraId="5604950D" w14:textId="37AD2D06" w:rsidR="00790441" w:rsidRPr="000D3012" w:rsidRDefault="00790441" w:rsidP="00790441">
      <w:pPr>
        <w:pStyle w:val="Body"/>
        <w:ind w:left="1004"/>
      </w:pPr>
      <w:r w:rsidRPr="00D86B61">
        <w:t xml:space="preserve">Wir verwenden die folgenden Datenverarbeiter: </w:t>
      </w:r>
    </w:p>
    <w:p w14:paraId="7F1205D0" w14:textId="77777777" w:rsidR="00C752AE" w:rsidRPr="00D86B61" w:rsidRDefault="00C752AE" w:rsidP="00C752AE">
      <w:pPr>
        <w:pStyle w:val="Body"/>
        <w:numPr>
          <w:ilvl w:val="0"/>
          <w:numId w:val="30"/>
        </w:numPr>
        <w:ind w:left="1418" w:hanging="425"/>
      </w:pPr>
      <w:r w:rsidRPr="00D86B61">
        <w:t xml:space="preserve">Robert Bosch Power Tools GmbH, Max-Lang-Straße 40-46, 70771 Leinfelden-Echterdingen, Germany </w:t>
      </w:r>
    </w:p>
    <w:p w14:paraId="37F743E6" w14:textId="7175F066" w:rsidR="00790441" w:rsidRPr="00D86B61" w:rsidRDefault="00C752AE" w:rsidP="00C752AE">
      <w:pPr>
        <w:pStyle w:val="Body"/>
        <w:numPr>
          <w:ilvl w:val="0"/>
          <w:numId w:val="30"/>
        </w:numPr>
        <w:ind w:left="1418" w:hanging="425"/>
        <w:rPr>
          <w:lang w:val="en-US"/>
        </w:rPr>
      </w:pPr>
      <w:r w:rsidRPr="000D3012">
        <w:rPr>
          <w:lang w:val="en-GB"/>
        </w:rPr>
        <w:t xml:space="preserve">Honda Motor Co., Ltd. 2-1-1, Minami-Aoyama, Minato-ku, Tokio, 107-8556, Japan. PP </w:t>
      </w:r>
      <w:proofErr w:type="spellStart"/>
      <w:r w:rsidRPr="000D3012">
        <w:rPr>
          <w:lang w:val="en-GB"/>
        </w:rPr>
        <w:t>Büro</w:t>
      </w:r>
      <w:proofErr w:type="spellEnd"/>
      <w:r w:rsidRPr="000D3012">
        <w:rPr>
          <w:lang w:val="en-GB"/>
        </w:rPr>
        <w:t xml:space="preserve">: 3-15-1 </w:t>
      </w:r>
      <w:proofErr w:type="spellStart"/>
      <w:r w:rsidRPr="000D3012">
        <w:rPr>
          <w:lang w:val="en-GB"/>
        </w:rPr>
        <w:t>Senzui</w:t>
      </w:r>
      <w:proofErr w:type="spellEnd"/>
      <w:r w:rsidRPr="000D3012">
        <w:rPr>
          <w:lang w:val="en-GB"/>
        </w:rPr>
        <w:t xml:space="preserve">, Asaka, Saitama 351-0024, Japan AT&amp;T: AMSUK, Highfield House, Headless Cross Drive, Redditch, Worcestershire, B97 5EQ, </w:t>
      </w:r>
      <w:proofErr w:type="spellStart"/>
      <w:r w:rsidRPr="000D3012">
        <w:rPr>
          <w:lang w:val="en-GB"/>
        </w:rPr>
        <w:t>Vereinigtes</w:t>
      </w:r>
      <w:proofErr w:type="spellEnd"/>
      <w:r w:rsidRPr="000D3012">
        <w:rPr>
          <w:lang w:val="en-GB"/>
        </w:rPr>
        <w:t xml:space="preserve"> </w:t>
      </w:r>
      <w:proofErr w:type="spellStart"/>
      <w:r w:rsidRPr="000D3012">
        <w:rPr>
          <w:lang w:val="en-GB"/>
        </w:rPr>
        <w:t>Königreich</w:t>
      </w:r>
      <w:proofErr w:type="spellEnd"/>
    </w:p>
    <w:p w14:paraId="2936A37A" w14:textId="6E58A2AB" w:rsidR="00C752AE" w:rsidRPr="000D3012" w:rsidRDefault="00C752AE" w:rsidP="00C752AE">
      <w:pPr>
        <w:pStyle w:val="Body"/>
        <w:numPr>
          <w:ilvl w:val="0"/>
          <w:numId w:val="29"/>
        </w:numPr>
      </w:pPr>
      <w:bookmarkStart w:id="6" w:name="_Hlk202197120"/>
      <w:r w:rsidRPr="006B7E62">
        <w:rPr>
          <w:b/>
          <w:bCs/>
        </w:rPr>
        <w:t>Kommunikationsmittel</w:t>
      </w:r>
      <w:r>
        <w:t>: HME Contact Center per E-Mail (connectedservices.support@honda-eu.com) oder telefonisch (0345 200 8000).</w:t>
      </w:r>
      <w:bookmarkEnd w:id="6"/>
    </w:p>
    <w:p w14:paraId="3F16420B" w14:textId="54FE8E76" w:rsidR="00790441" w:rsidRPr="000D3012" w:rsidRDefault="00150865" w:rsidP="00E323F3">
      <w:pPr>
        <w:pStyle w:val="Body"/>
        <w:numPr>
          <w:ilvl w:val="0"/>
          <w:numId w:val="20"/>
        </w:numPr>
        <w:ind w:left="567"/>
        <w:rPr>
          <w:b/>
          <w:bCs/>
        </w:rPr>
      </w:pPr>
      <w:r w:rsidRPr="00150865">
        <w:rPr>
          <w:b/>
          <w:bCs/>
        </w:rPr>
        <w:lastRenderedPageBreak/>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p>
    <w:p w14:paraId="53F07424" w14:textId="5BE0942A" w:rsidR="00790441" w:rsidRPr="000D3012" w:rsidRDefault="00C752AE" w:rsidP="00790441">
      <w:pPr>
        <w:pStyle w:val="Body"/>
        <w:ind w:left="644"/>
      </w:pPr>
      <w:r w:rsidRPr="005E121E">
        <w:t xml:space="preserve">Es sind keine Geschäftsgeheimnisse im Spiel. </w:t>
      </w:r>
    </w:p>
    <w:p w14:paraId="4AA4623E" w14:textId="427B72C5" w:rsidR="00790441" w:rsidRPr="000D3012" w:rsidRDefault="00F30622" w:rsidP="00E323F3">
      <w:pPr>
        <w:pStyle w:val="Body"/>
        <w:numPr>
          <w:ilvl w:val="0"/>
          <w:numId w:val="20"/>
        </w:numPr>
        <w:ind w:left="567"/>
        <w:rPr>
          <w:b/>
          <w:bCs/>
        </w:rPr>
      </w:pPr>
      <w:r w:rsidRPr="00F30622">
        <w:rPr>
          <w:b/>
          <w:bCs/>
        </w:rPr>
        <w:t>die Dauer des Vertrags zwischen dem Nutzer und dem potenziellen Dateninhaber sowie die Ausgestaltung für die vorzeitige Beendigung eines solchen Vertrags</w:t>
      </w:r>
      <w:r w:rsidR="00790441" w:rsidRPr="00790441">
        <w:rPr>
          <w:b/>
          <w:bCs/>
        </w:rPr>
        <w:t>.</w:t>
      </w:r>
    </w:p>
    <w:p w14:paraId="6A5FA4D3" w14:textId="366431E6" w:rsidR="00790441" w:rsidRPr="000D3012" w:rsidRDefault="002716CE" w:rsidP="00CB5552">
      <w:pPr>
        <w:pStyle w:val="Body"/>
        <w:ind w:left="720"/>
        <w:rPr>
          <w:i/>
          <w:iCs/>
        </w:rPr>
      </w:pPr>
      <w:r w:rsidRPr="009F7F53">
        <w:t>Keine Laufzeit, die die Nutzung der App je nach Verfügbarkeit einschränkt</w:t>
      </w:r>
      <w:r w:rsidR="00FF582E" w:rsidRPr="00FF582E">
        <w:rPr>
          <w:i/>
          <w:iCs/>
        </w:rPr>
        <w:t>.</w:t>
      </w:r>
    </w:p>
    <w:p w14:paraId="3AD58A13" w14:textId="7577343D" w:rsidR="00CB5552" w:rsidRPr="00924FCA" w:rsidRDefault="00924FCA" w:rsidP="00EC4804">
      <w:pPr>
        <w:pStyle w:val="Body"/>
        <w:keepNext/>
        <w:keepLines/>
        <w:numPr>
          <w:ilvl w:val="0"/>
          <w:numId w:val="20"/>
        </w:numPr>
        <w:ind w:left="567"/>
      </w:pPr>
      <w:r>
        <w:rPr>
          <w:b/>
          <w:bCs/>
        </w:rPr>
        <w:t>d</w:t>
      </w:r>
      <w:r w:rsidRPr="00924FCA">
        <w:rPr>
          <w:b/>
          <w:bCs/>
        </w:rPr>
        <w:t>as Recht des Nutzers, bei der in Artikel 37 genannten zuständigen Behörde Beschwerde wegen eines Verstoßes gegen eine der Bestimmungen dieses Kapitels einzulegen</w:t>
      </w:r>
      <w:r>
        <w:rPr>
          <w:b/>
          <w:bCs/>
        </w:rPr>
        <w:t xml:space="preserve">. </w:t>
      </w:r>
    </w:p>
    <w:p w14:paraId="2D1ECE86" w14:textId="347B6E68" w:rsidR="00CB5552" w:rsidRPr="000D3012" w:rsidRDefault="00CB5552" w:rsidP="00EC4804">
      <w:pPr>
        <w:pStyle w:val="Body"/>
        <w:keepNext/>
        <w:keepLines/>
        <w:ind w:left="644"/>
      </w:pPr>
      <w:r w:rsidRPr="001D435C">
        <w:t>Als Nutzer haben Sie das Recht, eine Beschwerde bei der zuständigen Behörde des EU-Mitgliedstaats, in dem Sie Ihren gewöhnlichen Aufenthalt oder Arbeitsplatz haben, einzureichen, wenn Sie der Ansicht sind, dass Ihr Recht nach de</w:t>
      </w:r>
      <w:r w:rsidR="008622A4">
        <w:t>r</w:t>
      </w:r>
      <w:r w:rsidRPr="001D435C">
        <w:t xml:space="preserve"> EU-Daten</w:t>
      </w:r>
      <w:r w:rsidR="008622A4">
        <w:t xml:space="preserve">verordnung </w:t>
      </w:r>
      <w:r w:rsidRPr="001D435C">
        <w:t>verletzt wurde (Artikel 38 EU-</w:t>
      </w:r>
      <w:r w:rsidR="007A3E28">
        <w:t>Datenverordnung</w:t>
      </w:r>
      <w:r w:rsidRPr="001D435C">
        <w:t xml:space="preserve">). </w:t>
      </w:r>
    </w:p>
    <w:p w14:paraId="11E5B96F" w14:textId="2CF1876F" w:rsidR="00CB5552" w:rsidRPr="000D3012" w:rsidRDefault="00CB5552" w:rsidP="00FF582E">
      <w:pPr>
        <w:pStyle w:val="Body"/>
        <w:keepNext/>
        <w:keepLines/>
        <w:numPr>
          <w:ilvl w:val="0"/>
          <w:numId w:val="20"/>
        </w:numPr>
        <w:ind w:left="567"/>
      </w:pPr>
      <w:r w:rsidRPr="001D435C">
        <w:rPr>
          <w:b/>
          <w:bCs/>
        </w:rPr>
        <w:t xml:space="preserve"> Änderungen an diesen Informationen zu </w:t>
      </w:r>
      <w:r w:rsidR="00CA638B">
        <w:rPr>
          <w:b/>
          <w:bCs/>
        </w:rPr>
        <w:t>verbun</w:t>
      </w:r>
      <w:r w:rsidR="00B66A4E">
        <w:rPr>
          <w:b/>
          <w:bCs/>
        </w:rPr>
        <w:t>denen</w:t>
      </w:r>
      <w:r w:rsidRPr="001D435C">
        <w:rPr>
          <w:b/>
          <w:bCs/>
        </w:rPr>
        <w:t xml:space="preserve"> </w:t>
      </w:r>
      <w:r w:rsidR="00B66A4E">
        <w:rPr>
          <w:b/>
          <w:bCs/>
        </w:rPr>
        <w:t>Dienst</w:t>
      </w:r>
      <w:r w:rsidRPr="001D435C">
        <w:rPr>
          <w:b/>
          <w:bCs/>
        </w:rPr>
        <w:t>daten</w:t>
      </w:r>
    </w:p>
    <w:p w14:paraId="35078721" w14:textId="2F03A0DC" w:rsidR="00CB5552" w:rsidRPr="000D3012" w:rsidRDefault="00CB5552" w:rsidP="00FF582E">
      <w:pPr>
        <w:pStyle w:val="Body"/>
        <w:keepNext/>
        <w:keepLines/>
        <w:ind w:left="644"/>
      </w:pPr>
      <w:r w:rsidRPr="001D435C">
        <w:t xml:space="preserve">Neue gesetzliche Anforderungen, Unternehmensentscheidungen oder technische Entwicklungen können zu Änderungen an diesen Informationen zu verbundenen </w:t>
      </w:r>
      <w:r w:rsidR="00B66A4E">
        <w:t>Dienst</w:t>
      </w:r>
      <w:r w:rsidRPr="001D435C">
        <w:t xml:space="preserve">daten führen und uns dazu zwingen, dieses Dokument mit Informationen zu </w:t>
      </w:r>
      <w:r w:rsidR="00B66A4E">
        <w:t>verbundenen Dienstdaten</w:t>
      </w:r>
      <w:r w:rsidRPr="001D435C">
        <w:t xml:space="preserve">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sectPr w:rsidR="00CB5552" w:rsidRPr="000D3012"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8FB1B" w14:textId="77777777" w:rsidR="00BE478B" w:rsidRPr="00776D09" w:rsidRDefault="00BE478B" w:rsidP="00776D09">
      <w:r w:rsidRPr="00776D09">
        <w:separator/>
      </w:r>
    </w:p>
  </w:endnote>
  <w:endnote w:type="continuationSeparator" w:id="0">
    <w:p w14:paraId="04C4E33F" w14:textId="77777777" w:rsidR="00BE478B" w:rsidRPr="00776D09" w:rsidRDefault="00BE478B"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B3B2" w14:textId="77777777" w:rsidR="00BE478B" w:rsidRPr="00776D09" w:rsidRDefault="00BE478B" w:rsidP="00776D09">
      <w:r w:rsidRPr="00776D09">
        <w:separator/>
      </w:r>
    </w:p>
  </w:footnote>
  <w:footnote w:type="continuationSeparator" w:id="0">
    <w:p w14:paraId="74123E6D" w14:textId="77777777" w:rsidR="00BE478B" w:rsidRPr="00776D09" w:rsidRDefault="00BE478B"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Kopfzeile"/>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Kopfzeile"/>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Kopfzeile"/>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3012"/>
    <w:rsid w:val="000D4DDF"/>
    <w:rsid w:val="000D57E2"/>
    <w:rsid w:val="000D5A36"/>
    <w:rsid w:val="000D7832"/>
    <w:rsid w:val="000F0836"/>
    <w:rsid w:val="000F2795"/>
    <w:rsid w:val="000F3891"/>
    <w:rsid w:val="000F583D"/>
    <w:rsid w:val="0010076C"/>
    <w:rsid w:val="0010196A"/>
    <w:rsid w:val="00107D51"/>
    <w:rsid w:val="00111D0F"/>
    <w:rsid w:val="0011512A"/>
    <w:rsid w:val="001168FA"/>
    <w:rsid w:val="001236FC"/>
    <w:rsid w:val="00123AF1"/>
    <w:rsid w:val="0013526F"/>
    <w:rsid w:val="0013681F"/>
    <w:rsid w:val="001375BB"/>
    <w:rsid w:val="0014047B"/>
    <w:rsid w:val="00150865"/>
    <w:rsid w:val="00152598"/>
    <w:rsid w:val="00152D9C"/>
    <w:rsid w:val="001551B9"/>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7A6"/>
    <w:rsid w:val="00334AE4"/>
    <w:rsid w:val="00335B85"/>
    <w:rsid w:val="00341057"/>
    <w:rsid w:val="00351F86"/>
    <w:rsid w:val="00353BB1"/>
    <w:rsid w:val="00353FCE"/>
    <w:rsid w:val="0035698D"/>
    <w:rsid w:val="00357644"/>
    <w:rsid w:val="00360C60"/>
    <w:rsid w:val="003613A3"/>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4111AB"/>
    <w:rsid w:val="004136D3"/>
    <w:rsid w:val="004153EC"/>
    <w:rsid w:val="00415B52"/>
    <w:rsid w:val="00420F70"/>
    <w:rsid w:val="00421488"/>
    <w:rsid w:val="00421D6B"/>
    <w:rsid w:val="0042296D"/>
    <w:rsid w:val="00423077"/>
    <w:rsid w:val="0042344B"/>
    <w:rsid w:val="00430EB0"/>
    <w:rsid w:val="004335D0"/>
    <w:rsid w:val="00433875"/>
    <w:rsid w:val="00436E28"/>
    <w:rsid w:val="00437498"/>
    <w:rsid w:val="00437DCE"/>
    <w:rsid w:val="00441E33"/>
    <w:rsid w:val="0044772E"/>
    <w:rsid w:val="00450902"/>
    <w:rsid w:val="00450F25"/>
    <w:rsid w:val="00451E70"/>
    <w:rsid w:val="00457BA5"/>
    <w:rsid w:val="00464F58"/>
    <w:rsid w:val="0046629A"/>
    <w:rsid w:val="00467762"/>
    <w:rsid w:val="00467A85"/>
    <w:rsid w:val="00470333"/>
    <w:rsid w:val="00471FA2"/>
    <w:rsid w:val="00476422"/>
    <w:rsid w:val="004764C1"/>
    <w:rsid w:val="004838F6"/>
    <w:rsid w:val="00485A82"/>
    <w:rsid w:val="00486AB7"/>
    <w:rsid w:val="00494B75"/>
    <w:rsid w:val="004A0CAF"/>
    <w:rsid w:val="004A2D11"/>
    <w:rsid w:val="004A7116"/>
    <w:rsid w:val="004A78A6"/>
    <w:rsid w:val="004B4D07"/>
    <w:rsid w:val="004B6A20"/>
    <w:rsid w:val="004B6B33"/>
    <w:rsid w:val="004C0DB1"/>
    <w:rsid w:val="004C103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1664"/>
    <w:rsid w:val="005120B8"/>
    <w:rsid w:val="00521499"/>
    <w:rsid w:val="00523844"/>
    <w:rsid w:val="00523BBA"/>
    <w:rsid w:val="005256C4"/>
    <w:rsid w:val="005264DA"/>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5BB"/>
    <w:rsid w:val="00595FC3"/>
    <w:rsid w:val="005A1F12"/>
    <w:rsid w:val="005A5B64"/>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308"/>
    <w:rsid w:val="00621F09"/>
    <w:rsid w:val="00622EF8"/>
    <w:rsid w:val="00623F7B"/>
    <w:rsid w:val="0062716D"/>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2CDB"/>
    <w:rsid w:val="00775328"/>
    <w:rsid w:val="00775BD3"/>
    <w:rsid w:val="00776D09"/>
    <w:rsid w:val="007774B8"/>
    <w:rsid w:val="0078037A"/>
    <w:rsid w:val="00782368"/>
    <w:rsid w:val="007862A4"/>
    <w:rsid w:val="00790441"/>
    <w:rsid w:val="00791CFD"/>
    <w:rsid w:val="007929BF"/>
    <w:rsid w:val="007A3E28"/>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22A4"/>
    <w:rsid w:val="00865DFA"/>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FCA"/>
    <w:rsid w:val="009277B6"/>
    <w:rsid w:val="009325C4"/>
    <w:rsid w:val="0093305C"/>
    <w:rsid w:val="009346CE"/>
    <w:rsid w:val="0093680C"/>
    <w:rsid w:val="00936949"/>
    <w:rsid w:val="00940D60"/>
    <w:rsid w:val="00941F76"/>
    <w:rsid w:val="00942765"/>
    <w:rsid w:val="009464C9"/>
    <w:rsid w:val="00947AE6"/>
    <w:rsid w:val="009535A7"/>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3BB4"/>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E75B3"/>
    <w:rsid w:val="009F1B69"/>
    <w:rsid w:val="009F1F7F"/>
    <w:rsid w:val="009F6DE9"/>
    <w:rsid w:val="009F7E62"/>
    <w:rsid w:val="009F7F53"/>
    <w:rsid w:val="00A00980"/>
    <w:rsid w:val="00A018E7"/>
    <w:rsid w:val="00A01E3D"/>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3E2E"/>
    <w:rsid w:val="00AB4EC4"/>
    <w:rsid w:val="00AB76CD"/>
    <w:rsid w:val="00AC029F"/>
    <w:rsid w:val="00AC299D"/>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56C2"/>
    <w:rsid w:val="00B17E70"/>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5B90"/>
    <w:rsid w:val="00B66A4E"/>
    <w:rsid w:val="00B720B8"/>
    <w:rsid w:val="00B72E78"/>
    <w:rsid w:val="00B814A2"/>
    <w:rsid w:val="00B93C2A"/>
    <w:rsid w:val="00BA1996"/>
    <w:rsid w:val="00BA5ABE"/>
    <w:rsid w:val="00BA76BF"/>
    <w:rsid w:val="00BB7375"/>
    <w:rsid w:val="00BD0FFA"/>
    <w:rsid w:val="00BD1841"/>
    <w:rsid w:val="00BD21EB"/>
    <w:rsid w:val="00BD29DB"/>
    <w:rsid w:val="00BD3D6D"/>
    <w:rsid w:val="00BD3FA1"/>
    <w:rsid w:val="00BD60B9"/>
    <w:rsid w:val="00BD6E0B"/>
    <w:rsid w:val="00BD771A"/>
    <w:rsid w:val="00BE2F95"/>
    <w:rsid w:val="00BE478B"/>
    <w:rsid w:val="00BE613B"/>
    <w:rsid w:val="00BE71C4"/>
    <w:rsid w:val="00BE7F3A"/>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A638B"/>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436B"/>
    <w:rsid w:val="00DE583E"/>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65D43"/>
    <w:rsid w:val="00E70CB7"/>
    <w:rsid w:val="00E74980"/>
    <w:rsid w:val="00E749B2"/>
    <w:rsid w:val="00E75279"/>
    <w:rsid w:val="00E77316"/>
    <w:rsid w:val="00E8161F"/>
    <w:rsid w:val="00E84C63"/>
    <w:rsid w:val="00E90DA1"/>
    <w:rsid w:val="00E9156F"/>
    <w:rsid w:val="00E928FC"/>
    <w:rsid w:val="00E9748F"/>
    <w:rsid w:val="00EB3897"/>
    <w:rsid w:val="00EB475E"/>
    <w:rsid w:val="00EB4CD4"/>
    <w:rsid w:val="00EB573D"/>
    <w:rsid w:val="00EC26D4"/>
    <w:rsid w:val="00EC480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515C"/>
    <w:rsid w:val="00F20CB3"/>
    <w:rsid w:val="00F24761"/>
    <w:rsid w:val="00F26591"/>
    <w:rsid w:val="00F304D4"/>
    <w:rsid w:val="00F30622"/>
    <w:rsid w:val="00F31D60"/>
    <w:rsid w:val="00F32E5D"/>
    <w:rsid w:val="00F42235"/>
    <w:rsid w:val="00F543C9"/>
    <w:rsid w:val="00F548E9"/>
    <w:rsid w:val="00F557E7"/>
    <w:rsid w:val="00F60912"/>
    <w:rsid w:val="00F621A9"/>
    <w:rsid w:val="00F74562"/>
    <w:rsid w:val="00F7681F"/>
    <w:rsid w:val="00F80F3E"/>
    <w:rsid w:val="00F8143A"/>
    <w:rsid w:val="00F828E9"/>
    <w:rsid w:val="00F83D34"/>
    <w:rsid w:val="00F85E4D"/>
    <w:rsid w:val="00F87921"/>
    <w:rsid w:val="00F87B4A"/>
    <w:rsid w:val="00F94E66"/>
    <w:rsid w:val="00F96B9B"/>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2E01"/>
    <w:rsid w:val="00FF32E0"/>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10.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ADE92880-41CA-45DB-A9EB-7497C08FA751}">
  <ds:schemaRefs>
    <ds:schemaRef ds:uri="http://www.imanage.com/work/xmlschema"/>
  </ds:schemaRefs>
</ds:datastoreItem>
</file>

<file path=customXml/itemProps6.xml><?xml version="1.0" encoding="utf-8"?>
<ds:datastoreItem xmlns:ds="http://schemas.openxmlformats.org/officeDocument/2006/customXml" ds:itemID="{F15EC444-3048-476E-9CF4-D254DF594A93}"/>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1313</Words>
  <Characters>8383</Characters>
  <Application>Microsoft Office Word</Application>
  <DocSecurity>0</DocSecurity>
  <Lines>142</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63</cp:revision>
  <cp:lastPrinted>2004-11-18T14:10:00Z</cp:lastPrinted>
  <dcterms:created xsi:type="dcterms:W3CDTF">2025-06-30T15:43:00Z</dcterms:created>
  <dcterms:modified xsi:type="dcterms:W3CDTF">2025-08-14T16:18:00Z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